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barcoo-profile"/>
    <w:p>
      <w:pPr>
        <w:pStyle w:val="Heading1"/>
      </w:pPr>
      <w:r>
        <w:t xml:space="preserve">Barcoo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61,830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318          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Windorah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Barcoo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532,210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331,145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175,400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137,735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$56,944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167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1126 - QLD - Western Queensland Rainfall and Flooding (22 March - 20 April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1040 - Southern Queensland Severe Weather (October - November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1019 - Northern and Central Queensland Rainfall and Flooding (21 - 28 April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1005 - QLD - Western Queensland Low Pressure Trough (19-24 January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 surge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986 - QLD - Central, Southern and Western Queensland Rainfall and Flooding (10 Nov - 3 Dec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2024-11-14T23:38:37Z</dcterms:created>
  <dcterms:modified xsi:type="dcterms:W3CDTF">2024-11-14T23:38:37Z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